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3FEFED5" w14:textId="77777777" w:rsidR="00D0533A" w:rsidRDefault="00D0533A" w:rsidP="00A02D9D">
      <w:pPr>
        <w:tabs>
          <w:tab w:val="left" w:pos="6381"/>
        </w:tabs>
        <w:ind w:left="6463" w:firstLine="709"/>
        <w:rPr>
          <w:rFonts w:ascii="Calibri" w:hAnsi="Calibri" w:cs="Calibri"/>
          <w:sz w:val="22"/>
          <w:szCs w:val="22"/>
        </w:rPr>
      </w:pPr>
    </w:p>
    <w:p w14:paraId="0A41A800" w14:textId="14B46F9C" w:rsidR="005B03B1" w:rsidRDefault="00135321" w:rsidP="00135321">
      <w:pPr>
        <w:tabs>
          <w:tab w:val="left" w:pos="6381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</w:t>
      </w:r>
      <w:r w:rsidR="00584AD7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   </w:t>
      </w:r>
      <w:r w:rsidR="005B03B1" w:rsidRPr="00F036DD">
        <w:rPr>
          <w:rFonts w:ascii="Calibri" w:hAnsi="Calibri" w:cs="Calibri"/>
          <w:b/>
          <w:bCs/>
          <w:sz w:val="22"/>
          <w:szCs w:val="22"/>
        </w:rPr>
        <w:t xml:space="preserve">DOTAZIONE ORGANICA </w:t>
      </w:r>
      <w:r w:rsidRPr="00F036DD">
        <w:rPr>
          <w:rFonts w:ascii="Calibri" w:hAnsi="Calibri" w:cs="Calibri"/>
          <w:b/>
          <w:bCs/>
          <w:sz w:val="22"/>
          <w:szCs w:val="22"/>
        </w:rPr>
        <w:t>(</w:t>
      </w:r>
      <w:r w:rsidR="00871C84">
        <w:rPr>
          <w:rFonts w:ascii="Calibri" w:hAnsi="Calibri" w:cs="Calibri"/>
          <w:b/>
          <w:bCs/>
          <w:sz w:val="22"/>
          <w:szCs w:val="22"/>
        </w:rPr>
        <w:t>OTTOBRE 2024)</w:t>
      </w:r>
    </w:p>
    <w:p w14:paraId="394F8460" w14:textId="77777777" w:rsidR="00EA371A" w:rsidRDefault="00EA371A" w:rsidP="00135321">
      <w:pPr>
        <w:tabs>
          <w:tab w:val="left" w:pos="6381"/>
        </w:tabs>
        <w:rPr>
          <w:rFonts w:ascii="Calibri" w:hAnsi="Calibri" w:cs="Calibri"/>
          <w:b/>
          <w:bCs/>
          <w:sz w:val="22"/>
          <w:szCs w:val="22"/>
        </w:rPr>
      </w:pPr>
    </w:p>
    <w:p w14:paraId="2DC3BA92" w14:textId="77777777" w:rsidR="00EA371A" w:rsidRDefault="00EA371A" w:rsidP="00135321">
      <w:pPr>
        <w:tabs>
          <w:tab w:val="left" w:pos="6381"/>
        </w:tabs>
        <w:rPr>
          <w:rFonts w:ascii="Calibri" w:hAnsi="Calibri" w:cs="Calibri"/>
          <w:b/>
          <w:bCs/>
          <w:sz w:val="22"/>
          <w:szCs w:val="22"/>
        </w:rPr>
      </w:pPr>
    </w:p>
    <w:p w14:paraId="4F6213B5" w14:textId="52E8A699" w:rsidR="00EA371A" w:rsidRDefault="00D32D92" w:rsidP="00135321">
      <w:pPr>
        <w:tabs>
          <w:tab w:val="left" w:pos="6381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7EE88233" wp14:editId="46C6C7B8">
            <wp:extent cx="8864600" cy="2566670"/>
            <wp:effectExtent l="0" t="0" r="0" b="5080"/>
            <wp:docPr id="20911272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738F54" w14:textId="77777777" w:rsidR="004A0948" w:rsidRDefault="004A0948" w:rsidP="00135321">
      <w:pPr>
        <w:tabs>
          <w:tab w:val="left" w:pos="6381"/>
        </w:tabs>
        <w:rPr>
          <w:rFonts w:ascii="Calibri" w:hAnsi="Calibri" w:cs="Calibri"/>
          <w:b/>
          <w:bCs/>
          <w:sz w:val="22"/>
          <w:szCs w:val="22"/>
        </w:rPr>
      </w:pPr>
    </w:p>
    <w:p w14:paraId="667F3B2D" w14:textId="77777777" w:rsidR="004A0948" w:rsidRDefault="004A0948" w:rsidP="00135321">
      <w:pPr>
        <w:tabs>
          <w:tab w:val="left" w:pos="6381"/>
        </w:tabs>
        <w:rPr>
          <w:rFonts w:ascii="Calibri" w:hAnsi="Calibri" w:cs="Calibri"/>
          <w:b/>
          <w:bCs/>
          <w:sz w:val="22"/>
          <w:szCs w:val="22"/>
        </w:rPr>
      </w:pPr>
    </w:p>
    <w:p w14:paraId="02E1B697" w14:textId="77777777" w:rsidR="00862465" w:rsidRDefault="00862465" w:rsidP="00135321">
      <w:pPr>
        <w:tabs>
          <w:tab w:val="left" w:pos="6381"/>
        </w:tabs>
        <w:rPr>
          <w:rFonts w:ascii="Calibri" w:hAnsi="Calibri" w:cs="Calibri"/>
          <w:b/>
          <w:bCs/>
          <w:sz w:val="22"/>
          <w:szCs w:val="22"/>
        </w:rPr>
      </w:pPr>
    </w:p>
    <w:p w14:paraId="614BB7AC" w14:textId="77777777" w:rsidR="00AD7348" w:rsidRDefault="00AD7348" w:rsidP="00135321">
      <w:pPr>
        <w:tabs>
          <w:tab w:val="left" w:pos="6381"/>
        </w:tabs>
        <w:rPr>
          <w:rFonts w:ascii="Calibri" w:hAnsi="Calibri" w:cs="Calibri"/>
          <w:b/>
          <w:bCs/>
          <w:sz w:val="22"/>
          <w:szCs w:val="22"/>
        </w:rPr>
      </w:pPr>
    </w:p>
    <w:p w14:paraId="0A68CE8E" w14:textId="77777777" w:rsidR="00AD7348" w:rsidRDefault="00AD7348" w:rsidP="00135321">
      <w:pPr>
        <w:tabs>
          <w:tab w:val="left" w:pos="6381"/>
        </w:tabs>
        <w:rPr>
          <w:rFonts w:ascii="Calibri" w:hAnsi="Calibri" w:cs="Calibri"/>
          <w:b/>
          <w:bCs/>
          <w:sz w:val="22"/>
          <w:szCs w:val="22"/>
        </w:rPr>
      </w:pPr>
    </w:p>
    <w:p w14:paraId="08351271" w14:textId="77777777" w:rsidR="003210B3" w:rsidRPr="006E6B54" w:rsidRDefault="003210B3" w:rsidP="003774D8">
      <w:pPr>
        <w:tabs>
          <w:tab w:val="left" w:pos="7171"/>
        </w:tabs>
      </w:pPr>
    </w:p>
    <w:sectPr w:rsidR="003210B3" w:rsidRPr="006E6B54" w:rsidSect="009D55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20" w:footer="414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79C75" w14:textId="77777777" w:rsidR="00AA4C7B" w:rsidRDefault="00AA4C7B">
      <w:r>
        <w:separator/>
      </w:r>
    </w:p>
  </w:endnote>
  <w:endnote w:type="continuationSeparator" w:id="0">
    <w:p w14:paraId="41FB3EF5" w14:textId="77777777" w:rsidR="00AA4C7B" w:rsidRDefault="00AA4C7B">
      <w:r>
        <w:continuationSeparator/>
      </w:r>
    </w:p>
  </w:endnote>
  <w:endnote w:type="continuationNotice" w:id="1">
    <w:p w14:paraId="628D05AD" w14:textId="77777777" w:rsidR="00AA4C7B" w:rsidRDefault="00AA4C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CommercialScript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">
    <w:altName w:val="Palace Script MT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97B89" w14:textId="77777777" w:rsidR="00A11FAF" w:rsidRDefault="00A11F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B4EF6" w14:textId="77777777" w:rsidR="006E6B54" w:rsidRDefault="006E6B54" w:rsidP="006E6B54">
    <w:pPr>
      <w:ind w:right="-1"/>
      <w:jc w:val="center"/>
      <w:rPr>
        <w:rFonts w:ascii="Calibri" w:hAnsi="Calibri" w:cs="Calibri"/>
        <w:color w:val="002060"/>
        <w:sz w:val="18"/>
        <w:szCs w:val="18"/>
      </w:rPr>
    </w:pPr>
  </w:p>
  <w:p w14:paraId="3B510F14" w14:textId="77777777" w:rsidR="006E6B54" w:rsidRDefault="00FC4A6A" w:rsidP="006E6B54">
    <w:pPr>
      <w:ind w:right="-1"/>
      <w:jc w:val="center"/>
      <w:rPr>
        <w:rFonts w:ascii="Calibri" w:hAnsi="Calibri" w:cs="Calibri"/>
        <w:color w:val="002060"/>
        <w:sz w:val="18"/>
        <w:szCs w:val="18"/>
      </w:rPr>
    </w:pPr>
    <w:r>
      <w:rPr>
        <w:noProof/>
      </w:rPr>
      <w:drawing>
        <wp:inline distT="0" distB="0" distL="0" distR="0" wp14:anchorId="4356AF7F" wp14:editId="6F9782E9">
          <wp:extent cx="1133475" cy="371475"/>
          <wp:effectExtent l="0" t="0" r="0" b="0"/>
          <wp:docPr id="158179813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FBC58B2" w14:textId="77777777" w:rsidR="004B543E" w:rsidRDefault="004B543E" w:rsidP="006E6B54">
    <w:pPr>
      <w:ind w:right="-1"/>
      <w:jc w:val="center"/>
      <w:rPr>
        <w:rFonts w:ascii="Calibri" w:hAnsi="Calibri" w:cs="Calibri"/>
        <w:color w:val="002060"/>
        <w:sz w:val="18"/>
        <w:szCs w:val="18"/>
      </w:rPr>
    </w:pPr>
  </w:p>
  <w:p w14:paraId="67A363C0" w14:textId="77777777" w:rsidR="004B543E" w:rsidRPr="00A958A1" w:rsidRDefault="004B543E" w:rsidP="004B543E">
    <w:pPr>
      <w:tabs>
        <w:tab w:val="center" w:pos="2268"/>
      </w:tabs>
      <w:ind w:right="-2"/>
      <w:jc w:val="center"/>
      <w:rPr>
        <w:rFonts w:ascii="Calibri" w:hAnsi="Calibri" w:cs="Calibri"/>
        <w:color w:val="002060"/>
        <w:sz w:val="16"/>
        <w:szCs w:val="16"/>
      </w:rPr>
    </w:pPr>
    <w:r>
      <w:rPr>
        <w:rFonts w:ascii="Calibri" w:hAnsi="Calibri" w:cs="Calibri"/>
        <w:color w:val="002060"/>
        <w:szCs w:val="16"/>
      </w:rPr>
      <w:t>MUSEO NAZIONALE DELL’ARTE DIGITALE</w:t>
    </w:r>
  </w:p>
  <w:p w14:paraId="0236BAB5" w14:textId="77777777" w:rsidR="006E6B54" w:rsidRDefault="006E6B54" w:rsidP="006E6B54">
    <w:pPr>
      <w:tabs>
        <w:tab w:val="left" w:pos="6720"/>
      </w:tabs>
      <w:ind w:right="-1"/>
      <w:jc w:val="center"/>
      <w:rPr>
        <w:rFonts w:ascii="Calibri" w:hAnsi="Calibri" w:cs="Calibri"/>
        <w:color w:val="002060"/>
        <w:sz w:val="16"/>
        <w:szCs w:val="16"/>
      </w:rPr>
    </w:pPr>
    <w:r>
      <w:rPr>
        <w:rFonts w:ascii="Calibri" w:hAnsi="Calibri" w:cs="Calibri"/>
        <w:color w:val="002060"/>
        <w:sz w:val="16"/>
        <w:szCs w:val="16"/>
      </w:rPr>
      <w:t>Corso Magenta 24 – 20123 Milano (sede temporanea)</w:t>
    </w:r>
  </w:p>
  <w:p w14:paraId="08A57232" w14:textId="77777777" w:rsidR="006E6B54" w:rsidRPr="00A66AD9" w:rsidRDefault="006E6B54" w:rsidP="006E6B54">
    <w:pPr>
      <w:tabs>
        <w:tab w:val="left" w:pos="6720"/>
      </w:tabs>
      <w:ind w:right="-1"/>
      <w:jc w:val="center"/>
      <w:rPr>
        <w:rFonts w:ascii="Calibri" w:hAnsi="Calibri" w:cs="Calibri"/>
        <w:color w:val="002060"/>
        <w:sz w:val="16"/>
        <w:szCs w:val="16"/>
        <w:lang w:val="fr-FR"/>
      </w:rPr>
    </w:pPr>
    <w:r w:rsidRPr="00A66AD9">
      <w:rPr>
        <w:rFonts w:ascii="Calibri" w:hAnsi="Calibri" w:cs="Calibri"/>
        <w:color w:val="002060"/>
        <w:sz w:val="16"/>
        <w:szCs w:val="16"/>
        <w:lang w:val="fr-FR"/>
      </w:rPr>
      <w:t>PEC</w:t>
    </w:r>
    <w:r w:rsidR="006B5A18">
      <w:rPr>
        <w:rFonts w:ascii="Calibri" w:hAnsi="Calibri" w:cs="Calibri"/>
        <w:color w:val="002060"/>
        <w:sz w:val="16"/>
        <w:szCs w:val="16"/>
        <w:lang w:val="fr-FR"/>
      </w:rPr>
      <w:t xml:space="preserve"> </w:t>
    </w:r>
    <w:r w:rsidRPr="00A66AD9">
      <w:rPr>
        <w:rFonts w:ascii="Calibri" w:hAnsi="Calibri" w:cs="Calibri"/>
        <w:color w:val="002060"/>
        <w:sz w:val="16"/>
        <w:szCs w:val="16"/>
        <w:lang w:val="fr-FR"/>
      </w:rPr>
      <w:t xml:space="preserve">: </w:t>
    </w:r>
    <w:hyperlink r:id="rId2" w:history="1">
      <w:r w:rsidRPr="00A66AD9">
        <w:rPr>
          <w:rStyle w:val="Collegamentoipertestuale"/>
          <w:rFonts w:ascii="Calibri" w:hAnsi="Calibri" w:cs="Calibri"/>
          <w:sz w:val="16"/>
          <w:szCs w:val="16"/>
          <w:lang w:val="fr-FR"/>
        </w:rPr>
        <w:t>mn-ad@pec.cultura.gov.it</w:t>
      </w:r>
    </w:hyperlink>
  </w:p>
  <w:p w14:paraId="4E1AA3BC" w14:textId="77777777" w:rsidR="003C2B2A" w:rsidRPr="00871BC2" w:rsidRDefault="006E6B54" w:rsidP="006E6B54">
    <w:pPr>
      <w:ind w:right="-1"/>
      <w:jc w:val="center"/>
      <w:rPr>
        <w:lang w:val="es-ES"/>
      </w:rPr>
    </w:pPr>
    <w:r w:rsidRPr="00E24624">
      <w:rPr>
        <w:rFonts w:ascii="Calibri" w:hAnsi="Calibri" w:cs="Calibri"/>
        <w:color w:val="002060"/>
        <w:sz w:val="16"/>
        <w:szCs w:val="16"/>
        <w:lang w:val="es-ES"/>
      </w:rPr>
      <w:t xml:space="preserve">PEO: </w:t>
    </w:r>
    <w:hyperlink r:id="rId3" w:history="1">
      <w:r w:rsidR="00871BC2" w:rsidRPr="00871BC2">
        <w:rPr>
          <w:rStyle w:val="Collegamentoipertestuale"/>
          <w:rFonts w:ascii="Calibri" w:hAnsi="Calibri" w:cs="Calibri"/>
          <w:sz w:val="16"/>
          <w:szCs w:val="16"/>
          <w:lang w:val="es-ES"/>
        </w:rPr>
        <w:t>mn-ad@cultura.gov.it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09A86" w14:textId="77777777" w:rsidR="003C2B2A" w:rsidRDefault="003C2B2A">
    <w:pPr>
      <w:tabs>
        <w:tab w:val="left" w:pos="2370"/>
        <w:tab w:val="center" w:pos="4820"/>
      </w:tabs>
      <w:ind w:right="-1"/>
      <w:jc w:val="center"/>
      <w:rPr>
        <w:rFonts w:ascii="Trebuchet MS" w:hAnsi="Trebuchet MS" w:cs="Trebuchet MS"/>
        <w:b/>
        <w:color w:val="002060"/>
        <w:sz w:val="15"/>
        <w:szCs w:val="15"/>
      </w:rPr>
    </w:pPr>
  </w:p>
  <w:p w14:paraId="5584ED55" w14:textId="77777777" w:rsidR="003C2B2A" w:rsidRDefault="003C2B2A">
    <w:pPr>
      <w:ind w:right="-1"/>
      <w:jc w:val="center"/>
      <w:rPr>
        <w:rFonts w:ascii="Calibri" w:hAnsi="Calibri" w:cs="Calibri"/>
        <w:color w:val="002060"/>
        <w:sz w:val="18"/>
        <w:szCs w:val="18"/>
      </w:rPr>
    </w:pPr>
  </w:p>
  <w:p w14:paraId="6791A9DF" w14:textId="77777777" w:rsidR="003C2B2A" w:rsidRDefault="00FC4A6A" w:rsidP="00A11FAF">
    <w:pPr>
      <w:ind w:right="-1"/>
      <w:jc w:val="center"/>
      <w:rPr>
        <w:noProof/>
      </w:rPr>
    </w:pPr>
    <w:r>
      <w:rPr>
        <w:noProof/>
      </w:rPr>
      <w:drawing>
        <wp:inline distT="0" distB="0" distL="0" distR="0" wp14:anchorId="5F061A32" wp14:editId="0827DF70">
          <wp:extent cx="1133475" cy="371475"/>
          <wp:effectExtent l="0" t="0" r="0" b="0"/>
          <wp:docPr id="555517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A2EC19A" w14:textId="77777777" w:rsidR="00F936B2" w:rsidRDefault="00F936B2">
    <w:pPr>
      <w:ind w:right="-1"/>
      <w:jc w:val="center"/>
      <w:rPr>
        <w:rFonts w:ascii="Calibri" w:hAnsi="Calibri" w:cs="Calibri"/>
        <w:color w:val="002060"/>
        <w:sz w:val="18"/>
        <w:szCs w:val="18"/>
      </w:rPr>
    </w:pPr>
  </w:p>
  <w:p w14:paraId="4EC618DF" w14:textId="77777777" w:rsidR="00A11FAF" w:rsidRDefault="00E24624" w:rsidP="00A11FAF">
    <w:pPr>
      <w:tabs>
        <w:tab w:val="left" w:pos="6720"/>
      </w:tabs>
      <w:ind w:left="426" w:right="-1"/>
      <w:jc w:val="center"/>
      <w:rPr>
        <w:rFonts w:ascii="Calibri" w:hAnsi="Calibri" w:cs="Calibri"/>
        <w:color w:val="002060"/>
        <w:sz w:val="16"/>
        <w:szCs w:val="16"/>
      </w:rPr>
    </w:pPr>
    <w:r>
      <w:rPr>
        <w:rFonts w:ascii="Calibri" w:hAnsi="Calibri" w:cs="Calibri"/>
        <w:color w:val="002060"/>
        <w:sz w:val="16"/>
        <w:szCs w:val="16"/>
      </w:rPr>
      <w:t>Corso Magenta 24 – 20123 Milano</w:t>
    </w:r>
    <w:r w:rsidR="00147FE3">
      <w:rPr>
        <w:rFonts w:ascii="Calibri" w:hAnsi="Calibri" w:cs="Calibri"/>
        <w:color w:val="002060"/>
        <w:sz w:val="16"/>
        <w:szCs w:val="16"/>
      </w:rPr>
      <w:t xml:space="preserve"> (sede temporanea</w:t>
    </w:r>
    <w:r w:rsidR="00584E73">
      <w:rPr>
        <w:rFonts w:ascii="Calibri" w:hAnsi="Calibri" w:cs="Calibri"/>
        <w:color w:val="002060"/>
        <w:sz w:val="16"/>
        <w:szCs w:val="16"/>
      </w:rPr>
      <w:t>)</w:t>
    </w:r>
  </w:p>
  <w:p w14:paraId="20B4FA61" w14:textId="77777777" w:rsidR="00A11FAF" w:rsidRDefault="00E24624" w:rsidP="00A11FAF">
    <w:pPr>
      <w:tabs>
        <w:tab w:val="left" w:pos="6720"/>
      </w:tabs>
      <w:ind w:left="426" w:right="-1"/>
      <w:jc w:val="center"/>
      <w:rPr>
        <w:rFonts w:ascii="Calibri" w:hAnsi="Calibri" w:cs="Calibri"/>
        <w:color w:val="002060"/>
        <w:sz w:val="16"/>
        <w:szCs w:val="16"/>
        <w:lang w:val="fr-FR"/>
      </w:rPr>
    </w:pPr>
    <w:r w:rsidRPr="00A66AD9">
      <w:rPr>
        <w:rFonts w:ascii="Calibri" w:hAnsi="Calibri" w:cs="Calibri"/>
        <w:color w:val="002060"/>
        <w:sz w:val="16"/>
        <w:szCs w:val="16"/>
        <w:lang w:val="fr-FR"/>
      </w:rPr>
      <w:t>PEC</w:t>
    </w:r>
    <w:r w:rsidR="0099763E">
      <w:rPr>
        <w:rFonts w:ascii="Calibri" w:hAnsi="Calibri" w:cs="Calibri"/>
        <w:color w:val="002060"/>
        <w:sz w:val="16"/>
        <w:szCs w:val="16"/>
        <w:lang w:val="fr-FR"/>
      </w:rPr>
      <w:t xml:space="preserve"> </w:t>
    </w:r>
    <w:r w:rsidRPr="00A66AD9">
      <w:rPr>
        <w:rFonts w:ascii="Calibri" w:hAnsi="Calibri" w:cs="Calibri"/>
        <w:color w:val="002060"/>
        <w:sz w:val="16"/>
        <w:szCs w:val="16"/>
        <w:lang w:val="fr-FR"/>
      </w:rPr>
      <w:t xml:space="preserve">: </w:t>
    </w:r>
    <w:hyperlink r:id="rId2" w:history="1">
      <w:r w:rsidRPr="00A66AD9">
        <w:rPr>
          <w:rStyle w:val="Collegamentoipertestuale"/>
          <w:rFonts w:ascii="Calibri" w:hAnsi="Calibri" w:cs="Calibri"/>
          <w:sz w:val="16"/>
          <w:szCs w:val="16"/>
          <w:lang w:val="fr-FR"/>
        </w:rPr>
        <w:t>mn-ad@pec.cultura.gov.it</w:t>
      </w:r>
    </w:hyperlink>
  </w:p>
  <w:p w14:paraId="59F62D22" w14:textId="77777777" w:rsidR="003C2B2A" w:rsidRPr="00A11FAF" w:rsidRDefault="00E24624" w:rsidP="00A11FAF">
    <w:pPr>
      <w:tabs>
        <w:tab w:val="left" w:pos="6720"/>
      </w:tabs>
      <w:ind w:left="426" w:right="-1"/>
      <w:jc w:val="center"/>
      <w:rPr>
        <w:rFonts w:ascii="Calibri" w:hAnsi="Calibri" w:cs="Calibri"/>
        <w:color w:val="002060"/>
        <w:sz w:val="16"/>
        <w:szCs w:val="16"/>
        <w:lang w:val="es-ES"/>
      </w:rPr>
    </w:pPr>
    <w:r w:rsidRPr="00A11FAF">
      <w:rPr>
        <w:rFonts w:ascii="Calibri" w:hAnsi="Calibri" w:cs="Calibri"/>
        <w:color w:val="002060"/>
        <w:sz w:val="16"/>
        <w:szCs w:val="16"/>
        <w:lang w:val="es-ES"/>
      </w:rPr>
      <w:t xml:space="preserve">PEO: </w:t>
    </w:r>
    <w:hyperlink r:id="rId3" w:history="1">
      <w:r w:rsidR="00871BC2" w:rsidRPr="00A11FAF">
        <w:rPr>
          <w:rStyle w:val="Collegamentoipertestuale"/>
          <w:rFonts w:ascii="Calibri" w:hAnsi="Calibri" w:cs="Calibri"/>
          <w:sz w:val="16"/>
          <w:szCs w:val="16"/>
          <w:lang w:val="es-ES"/>
        </w:rPr>
        <w:t>mn-ad@cultura.gov.it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47567" w14:textId="77777777" w:rsidR="00AA4C7B" w:rsidRDefault="00AA4C7B">
      <w:r>
        <w:separator/>
      </w:r>
    </w:p>
  </w:footnote>
  <w:footnote w:type="continuationSeparator" w:id="0">
    <w:p w14:paraId="2C85FEC3" w14:textId="77777777" w:rsidR="00AA4C7B" w:rsidRDefault="00AA4C7B">
      <w:r>
        <w:continuationSeparator/>
      </w:r>
    </w:p>
  </w:footnote>
  <w:footnote w:type="continuationNotice" w:id="1">
    <w:p w14:paraId="1B40639C" w14:textId="77777777" w:rsidR="00AA4C7B" w:rsidRDefault="00AA4C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E4196" w14:textId="77777777" w:rsidR="00A11FAF" w:rsidRDefault="00A11F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F9C20" w14:textId="77777777" w:rsidR="00A11FAF" w:rsidRDefault="00A11F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39D1E" w14:textId="0E22FE1F" w:rsidR="00A02D9D" w:rsidRDefault="002E7BDF" w:rsidP="00C027BA">
    <w:pPr>
      <w:ind w:left="4963" w:right="4110" w:firstLine="709"/>
      <w:rPr>
        <w:rFonts w:ascii="Palace Script" w:hAnsi="Palace Script" w:cs="Lucida Sans Unicode"/>
        <w:color w:val="002060"/>
        <w:sz w:val="56"/>
        <w:szCs w:val="44"/>
      </w:rPr>
    </w:pPr>
    <w:r>
      <w:rPr>
        <w:rFonts w:ascii="Palace Script" w:hAnsi="Palace Script" w:cs="Lucida Sans Unicode"/>
        <w:color w:val="002060"/>
        <w:sz w:val="56"/>
        <w:szCs w:val="44"/>
      </w:rPr>
      <w:t xml:space="preserve">   </w:t>
    </w:r>
    <w:r w:rsidR="00135321">
      <w:rPr>
        <w:rFonts w:ascii="Palace Script" w:hAnsi="Palace Script" w:cs="Lucida Sans Unicode"/>
        <w:color w:val="002060"/>
        <w:sz w:val="56"/>
        <w:szCs w:val="44"/>
      </w:rPr>
      <w:t xml:space="preserve">   </w:t>
    </w:r>
    <w:r>
      <w:rPr>
        <w:rFonts w:ascii="Palace Script" w:hAnsi="Palace Script" w:cs="Lucida Sans Unicode"/>
        <w:color w:val="002060"/>
        <w:sz w:val="56"/>
        <w:szCs w:val="44"/>
      </w:rPr>
      <w:t xml:space="preserve">  </w:t>
    </w:r>
    <w:r w:rsidR="006D4EC4">
      <w:rPr>
        <w:rFonts w:ascii="Palace Script" w:hAnsi="Palace Script" w:cs="Lucida Sans Unicode"/>
        <w:color w:val="002060"/>
        <w:sz w:val="56"/>
        <w:szCs w:val="44"/>
      </w:rPr>
      <w:t xml:space="preserve"> </w:t>
    </w:r>
    <w:r w:rsidR="00A02D9D">
      <w:rPr>
        <w:noProof/>
        <w:color w:val="808080"/>
        <w:sz w:val="24"/>
        <w:szCs w:val="24"/>
      </w:rPr>
      <w:drawing>
        <wp:inline distT="0" distB="0" distL="0" distR="0" wp14:anchorId="22861471" wp14:editId="0CCAE6D4">
          <wp:extent cx="495300" cy="533400"/>
          <wp:effectExtent l="0" t="0" r="0" b="0"/>
          <wp:docPr id="1091656821" name="Immagine 1091656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34F56F3" w14:textId="71608986" w:rsidR="00A02D9D" w:rsidRDefault="00C027BA" w:rsidP="00A02D9D">
    <w:pPr>
      <w:tabs>
        <w:tab w:val="center" w:pos="1985"/>
        <w:tab w:val="left" w:pos="5245"/>
      </w:tabs>
      <w:ind w:left="142" w:right="4110"/>
      <w:jc w:val="center"/>
      <w:rPr>
        <w:rFonts w:ascii="Calibri" w:hAnsi="Calibri" w:cs="Calibri"/>
        <w:color w:val="002060"/>
        <w:szCs w:val="16"/>
      </w:rPr>
    </w:pPr>
    <w:r>
      <w:rPr>
        <w:rFonts w:ascii="Palace Script" w:hAnsi="Palace Script" w:cs="Lucida Sans Unicode"/>
        <w:color w:val="002060"/>
        <w:sz w:val="56"/>
        <w:szCs w:val="44"/>
      </w:rPr>
      <w:tab/>
      <w:t xml:space="preserve">                      </w:t>
    </w:r>
    <w:r w:rsidR="006D4EC4">
      <w:rPr>
        <w:rFonts w:ascii="Palace Script" w:hAnsi="Palace Script" w:cs="Lucida Sans Unicode"/>
        <w:color w:val="002060"/>
        <w:sz w:val="56"/>
        <w:szCs w:val="44"/>
      </w:rPr>
      <w:t xml:space="preserve">      </w:t>
    </w:r>
    <w:r>
      <w:rPr>
        <w:rFonts w:ascii="Palace Script" w:hAnsi="Palace Script" w:cs="Lucida Sans Unicode"/>
        <w:color w:val="002060"/>
        <w:sz w:val="56"/>
        <w:szCs w:val="44"/>
      </w:rPr>
      <w:t xml:space="preserve"> </w:t>
    </w:r>
    <w:r w:rsidR="00135321">
      <w:rPr>
        <w:rFonts w:ascii="Palace Script" w:hAnsi="Palace Script" w:cs="Lucida Sans Unicode"/>
        <w:color w:val="002060"/>
        <w:sz w:val="56"/>
        <w:szCs w:val="44"/>
      </w:rPr>
      <w:t xml:space="preserve">      </w:t>
    </w:r>
    <w:r w:rsidR="002E7BDF">
      <w:rPr>
        <w:rFonts w:ascii="Palace Script" w:hAnsi="Palace Script" w:cs="Lucida Sans Unicode"/>
        <w:color w:val="002060"/>
        <w:sz w:val="56"/>
        <w:szCs w:val="44"/>
      </w:rPr>
      <w:t xml:space="preserve">    </w:t>
    </w:r>
    <w:r w:rsidR="00135321">
      <w:rPr>
        <w:rFonts w:ascii="Palace Script" w:hAnsi="Palace Script" w:cs="Lucida Sans Unicode"/>
        <w:color w:val="002060"/>
        <w:sz w:val="56"/>
        <w:szCs w:val="44"/>
      </w:rPr>
      <w:t xml:space="preserve"> </w:t>
    </w:r>
    <w:r w:rsidR="002E7BDF">
      <w:rPr>
        <w:rFonts w:ascii="Palace Script" w:hAnsi="Palace Script" w:cs="Lucida Sans Unicode"/>
        <w:color w:val="002060"/>
        <w:sz w:val="56"/>
        <w:szCs w:val="44"/>
      </w:rPr>
      <w:t xml:space="preserve">  </w:t>
    </w:r>
    <w:r w:rsidR="00A02D9D">
      <w:rPr>
        <w:rFonts w:ascii="Palace Script" w:hAnsi="Palace Script" w:cs="Lucida Sans Unicode"/>
        <w:color w:val="002060"/>
        <w:sz w:val="56"/>
        <w:szCs w:val="44"/>
      </w:rPr>
      <w:t>Ministero della cultura</w:t>
    </w:r>
  </w:p>
  <w:p w14:paraId="05C773F5" w14:textId="323A13FA" w:rsidR="00A02D9D" w:rsidRDefault="006D4EC4" w:rsidP="00A02D9D">
    <w:pPr>
      <w:tabs>
        <w:tab w:val="center" w:pos="2268"/>
      </w:tabs>
      <w:ind w:right="4110"/>
      <w:jc w:val="center"/>
      <w:rPr>
        <w:rFonts w:ascii="Calibri" w:hAnsi="Calibri" w:cs="Calibri"/>
        <w:color w:val="002060"/>
        <w:sz w:val="16"/>
        <w:szCs w:val="16"/>
      </w:rPr>
    </w:pPr>
    <w:r>
      <w:rPr>
        <w:rFonts w:ascii="Calibri" w:hAnsi="Calibri" w:cs="Calibri"/>
        <w:color w:val="002060"/>
        <w:szCs w:val="16"/>
      </w:rPr>
      <w:t xml:space="preserve">                                                        </w:t>
    </w:r>
    <w:r w:rsidR="00135321">
      <w:rPr>
        <w:rFonts w:ascii="Calibri" w:hAnsi="Calibri" w:cs="Calibri"/>
        <w:color w:val="002060"/>
        <w:szCs w:val="16"/>
      </w:rPr>
      <w:t xml:space="preserve">          </w:t>
    </w:r>
    <w:r w:rsidR="002E7BDF">
      <w:rPr>
        <w:rFonts w:ascii="Calibri" w:hAnsi="Calibri" w:cs="Calibri"/>
        <w:color w:val="002060"/>
        <w:szCs w:val="16"/>
      </w:rPr>
      <w:t xml:space="preserve">                 </w:t>
    </w:r>
    <w:r w:rsidR="00135321">
      <w:rPr>
        <w:rFonts w:ascii="Calibri" w:hAnsi="Calibri" w:cs="Calibri"/>
        <w:color w:val="002060"/>
        <w:szCs w:val="16"/>
      </w:rPr>
      <w:t xml:space="preserve">  </w:t>
    </w:r>
    <w:r>
      <w:rPr>
        <w:rFonts w:ascii="Calibri" w:hAnsi="Calibri" w:cs="Calibri"/>
        <w:color w:val="002060"/>
        <w:szCs w:val="16"/>
      </w:rPr>
      <w:t xml:space="preserve">   </w:t>
    </w:r>
    <w:r w:rsidR="00A02D9D">
      <w:rPr>
        <w:rFonts w:ascii="Calibri" w:hAnsi="Calibri" w:cs="Calibri"/>
        <w:color w:val="002060"/>
        <w:szCs w:val="16"/>
      </w:rPr>
      <w:t>DIREZIONE GENERALE MUSEI</w:t>
    </w:r>
  </w:p>
  <w:p w14:paraId="4FB84303" w14:textId="3DDDB138" w:rsidR="00A02D9D" w:rsidRDefault="006D4EC4" w:rsidP="00A02D9D">
    <w:pPr>
      <w:tabs>
        <w:tab w:val="center" w:pos="2268"/>
        <w:tab w:val="left" w:pos="5245"/>
      </w:tabs>
      <w:ind w:right="4110"/>
      <w:jc w:val="center"/>
      <w:rPr>
        <w:rFonts w:ascii="Calibri" w:hAnsi="Calibri" w:cs="Calibri"/>
        <w:color w:val="002060"/>
        <w:sz w:val="18"/>
        <w:szCs w:val="16"/>
      </w:rPr>
    </w:pPr>
    <w:r>
      <w:rPr>
        <w:rFonts w:ascii="Calibri" w:hAnsi="Calibri" w:cs="Calibri"/>
        <w:color w:val="002060"/>
        <w:sz w:val="16"/>
        <w:szCs w:val="16"/>
      </w:rPr>
      <w:tab/>
      <w:t xml:space="preserve">                                                                       </w:t>
    </w:r>
    <w:r w:rsidR="00135321">
      <w:rPr>
        <w:rFonts w:ascii="Calibri" w:hAnsi="Calibri" w:cs="Calibri"/>
        <w:color w:val="002060"/>
        <w:sz w:val="16"/>
        <w:szCs w:val="16"/>
      </w:rPr>
      <w:t xml:space="preserve">            </w:t>
    </w:r>
    <w:r w:rsidR="002E7BDF">
      <w:rPr>
        <w:rFonts w:ascii="Calibri" w:hAnsi="Calibri" w:cs="Calibri"/>
        <w:color w:val="002060"/>
        <w:sz w:val="16"/>
        <w:szCs w:val="16"/>
      </w:rPr>
      <w:t xml:space="preserve">                     </w:t>
    </w:r>
    <w:r w:rsidR="00135321">
      <w:rPr>
        <w:rFonts w:ascii="Calibri" w:hAnsi="Calibri" w:cs="Calibri"/>
        <w:color w:val="002060"/>
        <w:sz w:val="16"/>
        <w:szCs w:val="16"/>
      </w:rPr>
      <w:t xml:space="preserve"> </w:t>
    </w:r>
    <w:r w:rsidR="002E7BDF">
      <w:rPr>
        <w:rFonts w:ascii="Calibri" w:hAnsi="Calibri" w:cs="Calibri"/>
        <w:color w:val="002060"/>
        <w:sz w:val="16"/>
        <w:szCs w:val="16"/>
      </w:rPr>
      <w:t xml:space="preserve">     </w:t>
    </w:r>
    <w:r>
      <w:rPr>
        <w:rFonts w:ascii="Calibri" w:hAnsi="Calibri" w:cs="Calibri"/>
        <w:color w:val="002060"/>
        <w:sz w:val="16"/>
        <w:szCs w:val="16"/>
      </w:rPr>
      <w:t xml:space="preserve"> </w:t>
    </w:r>
    <w:r w:rsidR="00A02D9D">
      <w:rPr>
        <w:rFonts w:ascii="Calibri" w:hAnsi="Calibri" w:cs="Calibri"/>
        <w:color w:val="002060"/>
        <w:sz w:val="16"/>
        <w:szCs w:val="16"/>
      </w:rPr>
      <w:t>MUSEO NAZIONALE DELL’ARTE DIGITALE</w:t>
    </w:r>
  </w:p>
  <w:p w14:paraId="6AEFAF17" w14:textId="77777777" w:rsidR="003C2B2A" w:rsidRDefault="003C2B2A">
    <w:pPr>
      <w:tabs>
        <w:tab w:val="center" w:pos="2268"/>
        <w:tab w:val="left" w:pos="5245"/>
      </w:tabs>
      <w:ind w:right="3969"/>
      <w:rPr>
        <w:rFonts w:ascii="Calibri" w:hAnsi="Calibri" w:cs="Calibri"/>
        <w:color w:val="00206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23D2B"/>
    <w:multiLevelType w:val="hybridMultilevel"/>
    <w:tmpl w:val="9E42D3AE"/>
    <w:lvl w:ilvl="0" w:tplc="3F44A1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773C2"/>
    <w:multiLevelType w:val="hybridMultilevel"/>
    <w:tmpl w:val="39ACE5B4"/>
    <w:lvl w:ilvl="0" w:tplc="C8805248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EF4026"/>
    <w:multiLevelType w:val="hybridMultilevel"/>
    <w:tmpl w:val="50CAE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C2118"/>
    <w:multiLevelType w:val="hybridMultilevel"/>
    <w:tmpl w:val="9E40A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C6751"/>
    <w:multiLevelType w:val="singleLevel"/>
    <w:tmpl w:val="9F0CF840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(L$)" w:hAnsi="Wingdings (L$)" w:hint="default"/>
      </w:rPr>
    </w:lvl>
  </w:abstractNum>
  <w:abstractNum w:abstractNumId="6" w15:restartNumberingAfterBreak="0">
    <w:nsid w:val="6D3C6138"/>
    <w:multiLevelType w:val="hybridMultilevel"/>
    <w:tmpl w:val="C654221A"/>
    <w:lvl w:ilvl="0" w:tplc="F35C93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536E4"/>
    <w:multiLevelType w:val="hybridMultilevel"/>
    <w:tmpl w:val="F37C72A0"/>
    <w:lvl w:ilvl="0" w:tplc="F35C93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211071">
    <w:abstractNumId w:val="0"/>
  </w:num>
  <w:num w:numId="2" w16cid:durableId="1699624926">
    <w:abstractNumId w:val="3"/>
  </w:num>
  <w:num w:numId="3" w16cid:durableId="2135559662">
    <w:abstractNumId w:val="4"/>
  </w:num>
  <w:num w:numId="4" w16cid:durableId="313145855">
    <w:abstractNumId w:val="5"/>
  </w:num>
  <w:num w:numId="5" w16cid:durableId="420956183">
    <w:abstractNumId w:val="2"/>
  </w:num>
  <w:num w:numId="6" w16cid:durableId="1541743781">
    <w:abstractNumId w:val="6"/>
  </w:num>
  <w:num w:numId="7" w16cid:durableId="2094933497">
    <w:abstractNumId w:val="7"/>
  </w:num>
  <w:num w:numId="8" w16cid:durableId="2116317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0F"/>
    <w:rsid w:val="00020AB5"/>
    <w:rsid w:val="00027B15"/>
    <w:rsid w:val="00030B0A"/>
    <w:rsid w:val="00030BF0"/>
    <w:rsid w:val="00056CAC"/>
    <w:rsid w:val="00072C4A"/>
    <w:rsid w:val="00073D92"/>
    <w:rsid w:val="000753C5"/>
    <w:rsid w:val="00086D1F"/>
    <w:rsid w:val="000B7B81"/>
    <w:rsid w:val="000E21CF"/>
    <w:rsid w:val="000E26BB"/>
    <w:rsid w:val="000E670F"/>
    <w:rsid w:val="000F48FE"/>
    <w:rsid w:val="00135321"/>
    <w:rsid w:val="0014537A"/>
    <w:rsid w:val="00147FE3"/>
    <w:rsid w:val="00172DC3"/>
    <w:rsid w:val="001807BE"/>
    <w:rsid w:val="00194CA1"/>
    <w:rsid w:val="00202703"/>
    <w:rsid w:val="002203A7"/>
    <w:rsid w:val="00220642"/>
    <w:rsid w:val="0023318F"/>
    <w:rsid w:val="00245D97"/>
    <w:rsid w:val="002546C7"/>
    <w:rsid w:val="002E7BDF"/>
    <w:rsid w:val="002F25B8"/>
    <w:rsid w:val="00313082"/>
    <w:rsid w:val="00317E21"/>
    <w:rsid w:val="003210B3"/>
    <w:rsid w:val="00321B4A"/>
    <w:rsid w:val="00336DF3"/>
    <w:rsid w:val="00346834"/>
    <w:rsid w:val="00364389"/>
    <w:rsid w:val="003774D8"/>
    <w:rsid w:val="00383323"/>
    <w:rsid w:val="003C2B2A"/>
    <w:rsid w:val="004111B2"/>
    <w:rsid w:val="00416D52"/>
    <w:rsid w:val="004211E8"/>
    <w:rsid w:val="004269BA"/>
    <w:rsid w:val="00453DCA"/>
    <w:rsid w:val="00454EB1"/>
    <w:rsid w:val="004579B6"/>
    <w:rsid w:val="00466627"/>
    <w:rsid w:val="004A0948"/>
    <w:rsid w:val="004B543E"/>
    <w:rsid w:val="004E1248"/>
    <w:rsid w:val="004E53F6"/>
    <w:rsid w:val="004E5FF0"/>
    <w:rsid w:val="005216B8"/>
    <w:rsid w:val="00541832"/>
    <w:rsid w:val="0054210C"/>
    <w:rsid w:val="00575934"/>
    <w:rsid w:val="00584AD7"/>
    <w:rsid w:val="00584B88"/>
    <w:rsid w:val="00584E73"/>
    <w:rsid w:val="005B03B1"/>
    <w:rsid w:val="005B136E"/>
    <w:rsid w:val="005E0282"/>
    <w:rsid w:val="005F2CCB"/>
    <w:rsid w:val="005F494E"/>
    <w:rsid w:val="00603526"/>
    <w:rsid w:val="006125A8"/>
    <w:rsid w:val="00612C26"/>
    <w:rsid w:val="006247F2"/>
    <w:rsid w:val="00634F60"/>
    <w:rsid w:val="0064447B"/>
    <w:rsid w:val="00680E97"/>
    <w:rsid w:val="00696D58"/>
    <w:rsid w:val="006A1271"/>
    <w:rsid w:val="006A2E34"/>
    <w:rsid w:val="006B5243"/>
    <w:rsid w:val="006B5A18"/>
    <w:rsid w:val="006C3C6B"/>
    <w:rsid w:val="006D20C6"/>
    <w:rsid w:val="006D4EC4"/>
    <w:rsid w:val="006E6B54"/>
    <w:rsid w:val="00707BF2"/>
    <w:rsid w:val="0071707B"/>
    <w:rsid w:val="007355E1"/>
    <w:rsid w:val="00746983"/>
    <w:rsid w:val="0075461A"/>
    <w:rsid w:val="007647D9"/>
    <w:rsid w:val="007B0296"/>
    <w:rsid w:val="007C6E91"/>
    <w:rsid w:val="007C7652"/>
    <w:rsid w:val="00820590"/>
    <w:rsid w:val="008379D8"/>
    <w:rsid w:val="00862465"/>
    <w:rsid w:val="008636E2"/>
    <w:rsid w:val="00871BC2"/>
    <w:rsid w:val="00871C84"/>
    <w:rsid w:val="00885973"/>
    <w:rsid w:val="008D0BC3"/>
    <w:rsid w:val="008F2830"/>
    <w:rsid w:val="0093349F"/>
    <w:rsid w:val="00941532"/>
    <w:rsid w:val="00953572"/>
    <w:rsid w:val="00971CA0"/>
    <w:rsid w:val="009721F8"/>
    <w:rsid w:val="0099539E"/>
    <w:rsid w:val="00995ADE"/>
    <w:rsid w:val="0099763E"/>
    <w:rsid w:val="009B5BC3"/>
    <w:rsid w:val="009D55C0"/>
    <w:rsid w:val="009D5AC1"/>
    <w:rsid w:val="009E4355"/>
    <w:rsid w:val="009F1861"/>
    <w:rsid w:val="009F671A"/>
    <w:rsid w:val="00A02D9D"/>
    <w:rsid w:val="00A11FAF"/>
    <w:rsid w:val="00A85D85"/>
    <w:rsid w:val="00A958A1"/>
    <w:rsid w:val="00AA4C7B"/>
    <w:rsid w:val="00AB2274"/>
    <w:rsid w:val="00AC5986"/>
    <w:rsid w:val="00AD7348"/>
    <w:rsid w:val="00AF527B"/>
    <w:rsid w:val="00AF74F1"/>
    <w:rsid w:val="00B46155"/>
    <w:rsid w:val="00B47234"/>
    <w:rsid w:val="00B502BC"/>
    <w:rsid w:val="00B7085E"/>
    <w:rsid w:val="00B7520F"/>
    <w:rsid w:val="00B85E97"/>
    <w:rsid w:val="00BB40CB"/>
    <w:rsid w:val="00BD43F5"/>
    <w:rsid w:val="00C027BA"/>
    <w:rsid w:val="00C05701"/>
    <w:rsid w:val="00C12BE8"/>
    <w:rsid w:val="00C252CB"/>
    <w:rsid w:val="00C25C9B"/>
    <w:rsid w:val="00C50F05"/>
    <w:rsid w:val="00C879F9"/>
    <w:rsid w:val="00CB3616"/>
    <w:rsid w:val="00CC25C0"/>
    <w:rsid w:val="00CD0422"/>
    <w:rsid w:val="00CD5391"/>
    <w:rsid w:val="00D0533A"/>
    <w:rsid w:val="00D32D92"/>
    <w:rsid w:val="00D44E7F"/>
    <w:rsid w:val="00D4766D"/>
    <w:rsid w:val="00D47B75"/>
    <w:rsid w:val="00D5004A"/>
    <w:rsid w:val="00D50DEF"/>
    <w:rsid w:val="00D769B1"/>
    <w:rsid w:val="00DB134C"/>
    <w:rsid w:val="00DF3D0E"/>
    <w:rsid w:val="00E019B9"/>
    <w:rsid w:val="00E0242C"/>
    <w:rsid w:val="00E2010C"/>
    <w:rsid w:val="00E24624"/>
    <w:rsid w:val="00E51424"/>
    <w:rsid w:val="00EA371A"/>
    <w:rsid w:val="00EB7125"/>
    <w:rsid w:val="00EC5D8B"/>
    <w:rsid w:val="00ED791D"/>
    <w:rsid w:val="00EF261C"/>
    <w:rsid w:val="00EF2F6F"/>
    <w:rsid w:val="00F036DD"/>
    <w:rsid w:val="00F12AD9"/>
    <w:rsid w:val="00F17269"/>
    <w:rsid w:val="00F32625"/>
    <w:rsid w:val="00F46272"/>
    <w:rsid w:val="00F47D88"/>
    <w:rsid w:val="00F50358"/>
    <w:rsid w:val="00F70745"/>
    <w:rsid w:val="00F91F67"/>
    <w:rsid w:val="00F936B2"/>
    <w:rsid w:val="00FA1F9A"/>
    <w:rsid w:val="00FB367C"/>
    <w:rsid w:val="00FB405E"/>
    <w:rsid w:val="00FC4A6A"/>
    <w:rsid w:val="00FD109B"/>
    <w:rsid w:val="00FE20C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9E3164"/>
  <w15:chartTrackingRefBased/>
  <w15:docId w15:val="{85FEA7AE-B8B8-4F4D-88EB-AF1F8A0C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425" w:hanging="425"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rFonts w:ascii="CommercialScript BT" w:hAnsi="CommercialScript BT" w:cs="CommercialScript BT"/>
      <w:i/>
      <w:sz w:val="32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CommercialScript BT" w:hAnsi="CommercialScript BT" w:cs="CommercialScript BT"/>
      <w:i/>
      <w:sz w:val="48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before="120"/>
      <w:ind w:left="4956" w:firstLine="0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 w:hint="default"/>
      <w:sz w:val="24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Wingdings" w:hAnsi="Wingdings" w:cs="Wingdings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St6z0">
    <w:name w:val="WW8NumSt6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Enfasicorsivo">
    <w:name w:val="Emphasis"/>
    <w:qFormat/>
    <w:rPr>
      <w:i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IntestazioneCarattere">
    <w:name w:val="Intestazione Carattere"/>
  </w:style>
  <w:style w:type="character" w:styleId="Collegamentoipertestuale">
    <w:name w:val="Hyperlink"/>
    <w:rPr>
      <w:rFonts w:ascii="Times New Roman" w:hAnsi="Times New Roman" w:cs="Times New Roman"/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120"/>
      <w:jc w:val="both"/>
    </w:pPr>
    <w:rPr>
      <w:sz w:val="28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next w:val="Normale"/>
    <w:pPr>
      <w:jc w:val="center"/>
    </w:pPr>
    <w:rPr>
      <w:rFonts w:ascii="CommercialScript BT" w:hAnsi="CommercialScript BT" w:cs="CommercialScript BT"/>
      <w:i/>
      <w:sz w:val="48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b/>
      <w:sz w:val="28"/>
    </w:rPr>
  </w:style>
  <w:style w:type="paragraph" w:styleId="Titolo">
    <w:name w:val="Title"/>
    <w:basedOn w:val="Normale"/>
    <w:next w:val="Sottotitolo"/>
    <w:qFormat/>
    <w:pPr>
      <w:jc w:val="center"/>
    </w:pPr>
    <w:rPr>
      <w:sz w:val="24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delblocco1">
    <w:name w:val="Testo del blocco1"/>
    <w:basedOn w:val="Normale"/>
    <w:pPr>
      <w:ind w:left="1800" w:right="1178" w:hanging="720"/>
    </w:pPr>
    <w:rPr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</w:style>
  <w:style w:type="paragraph" w:customStyle="1" w:styleId="Corpodeltesto31">
    <w:name w:val="Corpo del testo 31"/>
    <w:basedOn w:val="Normale"/>
    <w:pPr>
      <w:jc w:val="both"/>
    </w:pPr>
    <w:rPr>
      <w:sz w:val="24"/>
    </w:rPr>
  </w:style>
  <w:style w:type="paragraph" w:customStyle="1" w:styleId="Rientrocorpodeltesto31">
    <w:name w:val="Rientro corpo del testo 31"/>
    <w:basedOn w:val="Normale"/>
    <w:pPr>
      <w:ind w:left="4956" w:hanging="1416"/>
    </w:pPr>
    <w:rPr>
      <w:b/>
      <w:bCs/>
      <w:sz w:val="24"/>
    </w:rPr>
  </w:style>
  <w:style w:type="paragraph" w:styleId="Paragrafoelenco">
    <w:name w:val="List Paragraph"/>
    <w:basedOn w:val="Normale"/>
    <w:qFormat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ile">
    <w:name w:val="Stile"/>
    <w:basedOn w:val="Normale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tenutocornice">
    <w:name w:val="Contenuto cornice"/>
    <w:basedOn w:val="Corpotesto"/>
  </w:style>
  <w:style w:type="character" w:styleId="Menzionenonrisolta">
    <w:name w:val="Unresolved Mention"/>
    <w:uiPriority w:val="99"/>
    <w:semiHidden/>
    <w:unhideWhenUsed/>
    <w:rsid w:val="00995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n-ad@cultura.gov.it" TargetMode="External"/><Relationship Id="rId2" Type="http://schemas.openxmlformats.org/officeDocument/2006/relationships/hyperlink" Target="mailto:mn-ad@pec.cultura.gov.it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n-ad@cultura.gov.it" TargetMode="External"/><Relationship Id="rId2" Type="http://schemas.openxmlformats.org/officeDocument/2006/relationships/hyperlink" Target="mailto:mn-ad@pec.cultura.gov.it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enica.Benzi\Downloads\Modello%20Carta%20MNAD%20GENERICA_lat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C1684-8748-4938-B6C6-C9516E73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MNAD GENERICA_lat (1).dotx</Template>
  <TotalTime>23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DG-OR</vt:lpstr>
    </vt:vector>
  </TitlesOfParts>
  <Company/>
  <LinksUpToDate>false</LinksUpToDate>
  <CharactersWithSpaces>144</CharactersWithSpaces>
  <SharedDoc>false</SharedDoc>
  <HLinks>
    <vt:vector size="24" baseType="variant">
      <vt:variant>
        <vt:i4>2424857</vt:i4>
      </vt:variant>
      <vt:variant>
        <vt:i4>9</vt:i4>
      </vt:variant>
      <vt:variant>
        <vt:i4>0</vt:i4>
      </vt:variant>
      <vt:variant>
        <vt:i4>5</vt:i4>
      </vt:variant>
      <vt:variant>
        <vt:lpwstr>mailto:mn-ad@cultura.gov.it</vt:lpwstr>
      </vt:variant>
      <vt:variant>
        <vt:lpwstr/>
      </vt:variant>
      <vt:variant>
        <vt:i4>3539026</vt:i4>
      </vt:variant>
      <vt:variant>
        <vt:i4>6</vt:i4>
      </vt:variant>
      <vt:variant>
        <vt:i4>0</vt:i4>
      </vt:variant>
      <vt:variant>
        <vt:i4>5</vt:i4>
      </vt:variant>
      <vt:variant>
        <vt:lpwstr>mailto:mn-ad@pec.cultura.gov.it</vt:lpwstr>
      </vt:variant>
      <vt:variant>
        <vt:lpwstr/>
      </vt:variant>
      <vt:variant>
        <vt:i4>2424857</vt:i4>
      </vt:variant>
      <vt:variant>
        <vt:i4>3</vt:i4>
      </vt:variant>
      <vt:variant>
        <vt:i4>0</vt:i4>
      </vt:variant>
      <vt:variant>
        <vt:i4>5</vt:i4>
      </vt:variant>
      <vt:variant>
        <vt:lpwstr>mailto:mn-ad@cultura.gov.it</vt:lpwstr>
      </vt:variant>
      <vt:variant>
        <vt:lpwstr/>
      </vt:variant>
      <vt:variant>
        <vt:i4>3539026</vt:i4>
      </vt:variant>
      <vt:variant>
        <vt:i4>0</vt:i4>
      </vt:variant>
      <vt:variant>
        <vt:i4>0</vt:i4>
      </vt:variant>
      <vt:variant>
        <vt:i4>5</vt:i4>
      </vt:variant>
      <vt:variant>
        <vt:lpwstr>mailto:mn-ad@pec.cultura.gov.it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DG-OR</dc:title>
  <dc:subject/>
  <dc:creator>Domenica.Benzi</dc:creator>
  <cp:keywords/>
  <cp:lastModifiedBy>BENZI DOMENICA</cp:lastModifiedBy>
  <cp:revision>36</cp:revision>
  <cp:lastPrinted>2024-08-03T13:03:00Z</cp:lastPrinted>
  <dcterms:created xsi:type="dcterms:W3CDTF">2024-08-16T10:30:00Z</dcterms:created>
  <dcterms:modified xsi:type="dcterms:W3CDTF">2024-10-11T08:47:00Z</dcterms:modified>
</cp:coreProperties>
</file>